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FA3B3" w14:textId="77777777" w:rsidR="00793934" w:rsidRDefault="00CD6D19" w:rsidP="00CD6D19">
      <w:pPr>
        <w:autoSpaceDE w:val="0"/>
        <w:autoSpaceDN w:val="0"/>
        <w:jc w:val="center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  <w:r w:rsidRPr="005F30F3"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  <w:t>ЗАЯВЛЕНИЕ</w:t>
      </w:r>
      <w:bookmarkStart w:id="0" w:name="_GoBack"/>
      <w:bookmarkEnd w:id="0"/>
    </w:p>
    <w:p w14:paraId="1AC7DE2D" w14:textId="77777777" w:rsidR="005C1004" w:rsidRDefault="002060AD" w:rsidP="00503EA8">
      <w:pPr>
        <w:autoSpaceDE w:val="0"/>
        <w:autoSpaceDN w:val="0"/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</w:t>
      </w:r>
      <w:r w:rsidR="00CD0EC8">
        <w:rPr>
          <w:rFonts w:ascii="Times New Roman" w:hAnsi="Times New Roman" w:cs="Times New Roman"/>
          <w:b/>
          <w:sz w:val="20"/>
          <w:szCs w:val="20"/>
        </w:rPr>
        <w:t>а подключение</w:t>
      </w:r>
      <w:r w:rsidR="005C1004" w:rsidRPr="005C1004">
        <w:rPr>
          <w:rFonts w:ascii="Times New Roman" w:hAnsi="Times New Roman" w:cs="Times New Roman"/>
          <w:b/>
          <w:sz w:val="20"/>
          <w:szCs w:val="20"/>
        </w:rPr>
        <w:t xml:space="preserve"> / </w:t>
      </w:r>
      <w:r w:rsidR="00CD0EC8">
        <w:rPr>
          <w:rFonts w:ascii="Times New Roman" w:hAnsi="Times New Roman" w:cs="Times New Roman"/>
          <w:b/>
          <w:sz w:val="20"/>
          <w:szCs w:val="20"/>
        </w:rPr>
        <w:t>прекращение</w:t>
      </w:r>
      <w:r w:rsidR="005C1004" w:rsidRPr="005C10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0EC8">
        <w:rPr>
          <w:rFonts w:ascii="Times New Roman" w:hAnsi="Times New Roman" w:cs="Times New Roman"/>
          <w:b/>
          <w:sz w:val="20"/>
          <w:szCs w:val="20"/>
        </w:rPr>
        <w:t>действия лимита</w:t>
      </w:r>
      <w:r w:rsidR="005C1004" w:rsidRPr="005C10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0EC8">
        <w:rPr>
          <w:rFonts w:ascii="Times New Roman" w:hAnsi="Times New Roman" w:cs="Times New Roman"/>
          <w:b/>
          <w:sz w:val="20"/>
          <w:szCs w:val="20"/>
        </w:rPr>
        <w:t>к дистанционному</w:t>
      </w:r>
      <w:r w:rsidR="005C1004" w:rsidRPr="005C10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0EC8">
        <w:rPr>
          <w:rFonts w:ascii="Times New Roman" w:hAnsi="Times New Roman" w:cs="Times New Roman"/>
          <w:b/>
          <w:sz w:val="20"/>
          <w:szCs w:val="20"/>
        </w:rPr>
        <w:t>проведению операций по счету</w:t>
      </w:r>
      <w:r w:rsidR="00CD0EC8" w:rsidRPr="005C10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0EC8">
        <w:rPr>
          <w:rFonts w:ascii="Times New Roman" w:hAnsi="Times New Roman" w:cs="Times New Roman"/>
          <w:b/>
          <w:sz w:val="20"/>
          <w:szCs w:val="20"/>
        </w:rPr>
        <w:t>(-</w:t>
      </w:r>
      <w:proofErr w:type="spellStart"/>
      <w:r w:rsidR="00CD0EC8">
        <w:rPr>
          <w:rFonts w:ascii="Times New Roman" w:hAnsi="Times New Roman" w:cs="Times New Roman"/>
          <w:b/>
          <w:sz w:val="20"/>
          <w:szCs w:val="20"/>
        </w:rPr>
        <w:t>ам</w:t>
      </w:r>
      <w:proofErr w:type="spellEnd"/>
      <w:r w:rsidR="005C1004" w:rsidRPr="005C1004">
        <w:rPr>
          <w:rFonts w:ascii="Times New Roman" w:hAnsi="Times New Roman" w:cs="Times New Roman"/>
          <w:b/>
          <w:sz w:val="20"/>
          <w:szCs w:val="20"/>
        </w:rPr>
        <w:t>)</w:t>
      </w:r>
    </w:p>
    <w:p w14:paraId="00A31727" w14:textId="77777777" w:rsidR="00E25E7D" w:rsidRPr="00503EA8" w:rsidRDefault="009A5996" w:rsidP="00503EA8">
      <w:pPr>
        <w:autoSpaceDE w:val="0"/>
        <w:autoSpaceDN w:val="0"/>
        <w:spacing w:before="120" w:after="1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72D5">
        <w:rPr>
          <w:rFonts w:ascii="Times New Roman" w:hAnsi="Times New Roman" w:cs="Times New Roman"/>
          <w:sz w:val="16"/>
          <w:szCs w:val="16"/>
          <w:lang w:eastAsia="zh-CN"/>
        </w:rPr>
        <w:t xml:space="preserve">г. </w:t>
      </w:r>
      <w:r w:rsidR="00931478">
        <w:rPr>
          <w:rFonts w:ascii="Times New Roman" w:hAnsi="Times New Roman" w:cs="Times New Roman"/>
          <w:sz w:val="16"/>
          <w:szCs w:val="16"/>
          <w:lang w:eastAsia="zh-CN"/>
        </w:rPr>
        <w:t>_____________________</w:t>
      </w:r>
      <w:r w:rsidR="00CD2E0F" w:rsidRPr="004572D5">
        <w:rPr>
          <w:rFonts w:ascii="Times New Roman" w:hAnsi="Times New Roman" w:cs="Times New Roman"/>
          <w:sz w:val="16"/>
          <w:szCs w:val="16"/>
          <w:lang w:eastAsia="zh-CN"/>
        </w:rPr>
        <w:tab/>
      </w:r>
      <w:r w:rsidR="00CD2E0F" w:rsidRPr="004572D5">
        <w:rPr>
          <w:rFonts w:ascii="Times New Roman" w:hAnsi="Times New Roman" w:cs="Times New Roman"/>
          <w:sz w:val="16"/>
          <w:szCs w:val="16"/>
          <w:lang w:eastAsia="zh-CN"/>
        </w:rPr>
        <w:tab/>
      </w:r>
      <w:r w:rsidR="00CD2E0F" w:rsidRPr="004572D5">
        <w:rPr>
          <w:rFonts w:ascii="Times New Roman" w:hAnsi="Times New Roman" w:cs="Times New Roman"/>
          <w:sz w:val="16"/>
          <w:szCs w:val="16"/>
          <w:lang w:eastAsia="zh-CN"/>
        </w:rPr>
        <w:tab/>
      </w:r>
      <w:r w:rsidR="00CD2E0F" w:rsidRPr="004572D5">
        <w:rPr>
          <w:rFonts w:ascii="Times New Roman" w:hAnsi="Times New Roman" w:cs="Times New Roman"/>
          <w:sz w:val="16"/>
          <w:szCs w:val="16"/>
          <w:lang w:eastAsia="zh-CN"/>
        </w:rPr>
        <w:tab/>
      </w:r>
      <w:r w:rsidR="00CD2E0F" w:rsidRPr="004572D5">
        <w:rPr>
          <w:rFonts w:ascii="Times New Roman" w:hAnsi="Times New Roman" w:cs="Times New Roman"/>
          <w:sz w:val="16"/>
          <w:szCs w:val="16"/>
          <w:lang w:eastAsia="zh-CN"/>
        </w:rPr>
        <w:tab/>
      </w:r>
      <w:r w:rsidR="00CD2E0F" w:rsidRPr="004572D5">
        <w:rPr>
          <w:rFonts w:ascii="Times New Roman" w:hAnsi="Times New Roman" w:cs="Times New Roman"/>
          <w:sz w:val="16"/>
          <w:szCs w:val="16"/>
          <w:lang w:eastAsia="zh-CN"/>
        </w:rPr>
        <w:tab/>
      </w:r>
      <w:r w:rsidR="00CD2E0F" w:rsidRPr="004572D5">
        <w:rPr>
          <w:rFonts w:ascii="Times New Roman" w:hAnsi="Times New Roman" w:cs="Times New Roman"/>
          <w:sz w:val="16"/>
          <w:szCs w:val="16"/>
          <w:lang w:eastAsia="zh-CN"/>
        </w:rPr>
        <w:tab/>
      </w:r>
      <w:r w:rsidR="00E25E7D">
        <w:rPr>
          <w:rFonts w:ascii="Times New Roman" w:hAnsi="Times New Roman" w:cs="Times New Roman"/>
          <w:sz w:val="16"/>
          <w:szCs w:val="16"/>
          <w:lang w:eastAsia="zh-CN"/>
        </w:rPr>
        <w:t xml:space="preserve">                          </w:t>
      </w:r>
      <w:r w:rsidR="005F30F3">
        <w:rPr>
          <w:rFonts w:ascii="Times New Roman" w:hAnsi="Times New Roman" w:cs="Times New Roman"/>
          <w:sz w:val="16"/>
          <w:szCs w:val="16"/>
          <w:lang w:eastAsia="zh-CN"/>
        </w:rPr>
        <w:t xml:space="preserve">            </w:t>
      </w:r>
      <w:r w:rsidR="00396EC4">
        <w:rPr>
          <w:rFonts w:ascii="Times New Roman" w:hAnsi="Times New Roman" w:cs="Times New Roman"/>
          <w:sz w:val="16"/>
          <w:szCs w:val="16"/>
          <w:lang w:eastAsia="zh-CN"/>
        </w:rPr>
        <w:t xml:space="preserve">              </w:t>
      </w:r>
      <w:r w:rsidR="00931478">
        <w:rPr>
          <w:rFonts w:ascii="Times New Roman" w:hAnsi="Times New Roman" w:cs="Times New Roman"/>
          <w:sz w:val="16"/>
          <w:szCs w:val="16"/>
          <w:lang w:eastAsia="zh-CN"/>
        </w:rPr>
        <w:t xml:space="preserve">   </w:t>
      </w:r>
      <w:proofErr w:type="gramStart"/>
      <w:r w:rsidR="00931478">
        <w:rPr>
          <w:rFonts w:ascii="Times New Roman" w:hAnsi="Times New Roman" w:cs="Times New Roman"/>
          <w:sz w:val="16"/>
          <w:szCs w:val="16"/>
          <w:lang w:eastAsia="zh-CN"/>
        </w:rPr>
        <w:t xml:space="preserve">  </w:t>
      </w:r>
      <w:r w:rsidR="007842DA">
        <w:rPr>
          <w:rFonts w:ascii="Times New Roman" w:hAnsi="Times New Roman" w:cs="Times New Roman"/>
          <w:sz w:val="16"/>
          <w:szCs w:val="16"/>
          <w:lang w:eastAsia="zh-CN"/>
        </w:rPr>
        <w:t xml:space="preserve"> «</w:t>
      </w:r>
      <w:proofErr w:type="gramEnd"/>
      <w:r w:rsidR="007842DA">
        <w:rPr>
          <w:rFonts w:ascii="Times New Roman" w:hAnsi="Times New Roman" w:cs="Times New Roman"/>
          <w:sz w:val="16"/>
          <w:szCs w:val="16"/>
          <w:lang w:eastAsia="zh-CN"/>
        </w:rPr>
        <w:t>___</w:t>
      </w:r>
      <w:r w:rsidR="005F30F3">
        <w:rPr>
          <w:rFonts w:ascii="Times New Roman" w:hAnsi="Times New Roman" w:cs="Times New Roman"/>
          <w:sz w:val="16"/>
          <w:szCs w:val="16"/>
          <w:lang w:eastAsia="zh-CN"/>
        </w:rPr>
        <w:t>» ________</w:t>
      </w:r>
      <w:r w:rsidR="00CB0D08">
        <w:rPr>
          <w:rFonts w:ascii="Times New Roman" w:hAnsi="Times New Roman" w:cs="Times New Roman"/>
          <w:sz w:val="16"/>
          <w:szCs w:val="16"/>
          <w:lang w:eastAsia="zh-CN"/>
        </w:rPr>
        <w:t>___</w:t>
      </w:r>
      <w:r w:rsidR="005F30F3">
        <w:rPr>
          <w:rFonts w:ascii="Times New Roman" w:hAnsi="Times New Roman" w:cs="Times New Roman"/>
          <w:sz w:val="16"/>
          <w:szCs w:val="16"/>
          <w:lang w:eastAsia="zh-CN"/>
        </w:rPr>
        <w:t>20__</w:t>
      </w:r>
    </w:p>
    <w:p w14:paraId="0BBBEC7E" w14:textId="77777777" w:rsidR="00503EA8" w:rsidRPr="00503EA8" w:rsidRDefault="00503EA8" w:rsidP="00503EA8">
      <w:pPr>
        <w:shd w:val="clear" w:color="auto" w:fill="C6D9F1" w:themeFill="text2" w:themeFillTint="33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Основные сведения о Клиенте: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503EA8" w14:paraId="11E38B57" w14:textId="77777777" w:rsidTr="005F30F3">
        <w:tc>
          <w:tcPr>
            <w:tcW w:w="4253" w:type="dxa"/>
          </w:tcPr>
          <w:p w14:paraId="436C4F87" w14:textId="77777777" w:rsidR="000622C0" w:rsidRDefault="000622C0" w:rsidP="000622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14:paraId="2D33C466" w14:textId="77777777" w:rsidR="005F30F3" w:rsidRPr="000622C0" w:rsidRDefault="005F30F3" w:rsidP="000622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140F">
              <w:rPr>
                <w:rFonts w:ascii="Times New Roman" w:hAnsi="Times New Roman" w:cs="Times New Roman"/>
                <w:color w:val="0F243E" w:themeColor="text2" w:themeShade="80"/>
                <w:sz w:val="12"/>
                <w:szCs w:val="12"/>
              </w:rPr>
              <w:t>(указывается полное наименование юридического лица (в соответствии с Уставом), ФИО (полностью) индивидуального предпринимателя или лица, занимающегося в установленном законодательством порядке ча</w:t>
            </w:r>
            <w:r w:rsidR="009C558E">
              <w:rPr>
                <w:rFonts w:ascii="Times New Roman" w:hAnsi="Times New Roman" w:cs="Times New Roman"/>
                <w:color w:val="0F243E" w:themeColor="text2" w:themeShade="80"/>
                <w:sz w:val="12"/>
                <w:szCs w:val="12"/>
              </w:rPr>
              <w:t>стной практикой с указанием вида деятельности</w:t>
            </w:r>
            <w:r w:rsidRPr="0003140F">
              <w:rPr>
                <w:rFonts w:ascii="Times New Roman" w:hAnsi="Times New Roman" w:cs="Times New Roman"/>
                <w:color w:val="0F243E" w:themeColor="text2" w:themeShade="80"/>
                <w:sz w:val="12"/>
                <w:szCs w:val="12"/>
              </w:rPr>
              <w:t>)</w:t>
            </w: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14:paraId="360250D3" w14:textId="77777777" w:rsidR="00503EA8" w:rsidRPr="009B7DB7" w:rsidRDefault="00503EA8" w:rsidP="000622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EA8" w14:paraId="61A16796" w14:textId="77777777" w:rsidTr="005F30F3">
        <w:tc>
          <w:tcPr>
            <w:tcW w:w="4253" w:type="dxa"/>
          </w:tcPr>
          <w:p w14:paraId="61655687" w14:textId="77777777" w:rsidR="00503EA8" w:rsidRDefault="00EE45E6" w:rsidP="000622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07B575A7" w14:textId="77777777" w:rsidR="00503EA8" w:rsidRPr="009B7DB7" w:rsidRDefault="00503EA8" w:rsidP="000622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F3DC4" w14:textId="0EF24FB0" w:rsidR="00DA65C6" w:rsidRPr="009B7DB7" w:rsidRDefault="00DA65C6" w:rsidP="000622C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EA8" w14:paraId="1A0CECD3" w14:textId="77777777" w:rsidTr="005F30F3">
        <w:tc>
          <w:tcPr>
            <w:tcW w:w="4253" w:type="dxa"/>
          </w:tcPr>
          <w:p w14:paraId="080FC81A" w14:textId="77777777" w:rsidR="00503EA8" w:rsidRDefault="0097428F" w:rsidP="00503EA8">
            <w:pPr>
              <w:autoSpaceDE w:val="0"/>
              <w:autoSpaceDN w:val="0"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EE45E6">
              <w:rPr>
                <w:rFonts w:ascii="Times New Roman" w:hAnsi="Times New Roman" w:cs="Times New Roman"/>
                <w:sz w:val="16"/>
                <w:szCs w:val="16"/>
              </w:rPr>
              <w:t xml:space="preserve"> лице (должность)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607C426B" w14:textId="77777777" w:rsidR="00503EA8" w:rsidRPr="009B7DB7" w:rsidRDefault="00503EA8" w:rsidP="00503EA8">
            <w:pPr>
              <w:autoSpaceDE w:val="0"/>
              <w:autoSpaceDN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EA8" w14:paraId="1BF516C1" w14:textId="77777777" w:rsidTr="005F30F3">
        <w:tc>
          <w:tcPr>
            <w:tcW w:w="4253" w:type="dxa"/>
          </w:tcPr>
          <w:p w14:paraId="7CE607FB" w14:textId="77777777" w:rsidR="00503EA8" w:rsidRDefault="0097428F" w:rsidP="00503EA8">
            <w:pPr>
              <w:autoSpaceDE w:val="0"/>
              <w:autoSpaceDN w:val="0"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должностного лица, 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1FCD2444" w14:textId="77777777" w:rsidR="00503EA8" w:rsidRPr="009B7DB7" w:rsidRDefault="00503EA8" w:rsidP="00503EA8">
            <w:pPr>
              <w:autoSpaceDE w:val="0"/>
              <w:autoSpaceDN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28F" w14:paraId="3B63D73A" w14:textId="77777777" w:rsidTr="005F30F3">
        <w:tc>
          <w:tcPr>
            <w:tcW w:w="4253" w:type="dxa"/>
          </w:tcPr>
          <w:p w14:paraId="2476999F" w14:textId="77777777" w:rsidR="0097428F" w:rsidRDefault="0097428F" w:rsidP="0097428F">
            <w:pPr>
              <w:autoSpaceDE w:val="0"/>
              <w:autoSpaceDN w:val="0"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действующего (-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на основании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74F02261" w14:textId="77777777" w:rsidR="0097428F" w:rsidRPr="009B7DB7" w:rsidRDefault="0097428F" w:rsidP="0097428F">
            <w:pPr>
              <w:autoSpaceDE w:val="0"/>
              <w:autoSpaceDN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44ACCF" w14:textId="77777777" w:rsidR="00936B1F" w:rsidRDefault="00944C8C" w:rsidP="00936B1F">
      <w:pPr>
        <w:autoSpaceDE w:val="0"/>
        <w:autoSpaceDN w:val="0"/>
        <w:spacing w:before="120" w:after="0" w:line="240" w:lineRule="auto"/>
        <w:ind w:left="56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44C8C">
        <w:rPr>
          <w:rFonts w:ascii="Times New Roman" w:hAnsi="Times New Roman" w:cs="Times New Roman"/>
          <w:i/>
          <w:sz w:val="16"/>
          <w:szCs w:val="16"/>
        </w:rPr>
        <w:t>именуемое (-</w:t>
      </w:r>
      <w:proofErr w:type="spellStart"/>
      <w:r w:rsidRPr="00944C8C">
        <w:rPr>
          <w:rFonts w:ascii="Times New Roman" w:hAnsi="Times New Roman" w:cs="Times New Roman"/>
          <w:i/>
          <w:sz w:val="16"/>
          <w:szCs w:val="16"/>
        </w:rPr>
        <w:t>ый</w:t>
      </w:r>
      <w:proofErr w:type="spellEnd"/>
      <w:r w:rsidRPr="00944C8C">
        <w:rPr>
          <w:rFonts w:ascii="Times New Roman" w:hAnsi="Times New Roman" w:cs="Times New Roman"/>
          <w:i/>
          <w:sz w:val="16"/>
          <w:szCs w:val="16"/>
        </w:rPr>
        <w:t>) в дальнейшем Клиент просит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44C8C">
        <w:rPr>
          <w:rFonts w:ascii="Times New Roman" w:hAnsi="Times New Roman" w:cs="Times New Roman"/>
          <w:bCs/>
          <w:i/>
          <w:sz w:val="16"/>
          <w:szCs w:val="16"/>
        </w:rPr>
        <w:t>ООО «</w:t>
      </w:r>
      <w:proofErr w:type="spellStart"/>
      <w:r w:rsidRPr="00944C8C">
        <w:rPr>
          <w:rFonts w:ascii="Times New Roman" w:hAnsi="Times New Roman" w:cs="Times New Roman"/>
          <w:bCs/>
          <w:i/>
          <w:sz w:val="16"/>
          <w:szCs w:val="16"/>
        </w:rPr>
        <w:t>Промсельхозбанк</w:t>
      </w:r>
      <w:proofErr w:type="spellEnd"/>
      <w:r w:rsidRPr="00944C8C">
        <w:rPr>
          <w:rFonts w:ascii="Times New Roman" w:hAnsi="Times New Roman" w:cs="Times New Roman"/>
          <w:bCs/>
          <w:i/>
          <w:sz w:val="16"/>
          <w:szCs w:val="16"/>
        </w:rPr>
        <w:t>»</w:t>
      </w:r>
      <w:r w:rsidR="00396EC4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Pr="00944C8C">
        <w:rPr>
          <w:rFonts w:ascii="Times New Roman" w:hAnsi="Times New Roman" w:cs="Times New Roman"/>
          <w:i/>
          <w:sz w:val="16"/>
          <w:szCs w:val="16"/>
        </w:rPr>
        <w:t>(далее – Банк)</w:t>
      </w:r>
      <w:r>
        <w:rPr>
          <w:rFonts w:ascii="Times New Roman" w:hAnsi="Times New Roman" w:cs="Times New Roman"/>
          <w:i/>
          <w:sz w:val="16"/>
          <w:szCs w:val="16"/>
        </w:rPr>
        <w:t>:</w:t>
      </w:r>
    </w:p>
    <w:p w14:paraId="65A6216B" w14:textId="77777777" w:rsidR="00D92258" w:rsidRDefault="00D92258" w:rsidP="009C558E">
      <w:pPr>
        <w:autoSpaceDE w:val="0"/>
        <w:autoSpaceDN w:val="0"/>
        <w:spacing w:after="0" w:line="240" w:lineRule="auto"/>
        <w:rPr>
          <w:rFonts w:ascii="Cambria" w:hAnsi="Cambria" w:cs="Arial"/>
        </w:rPr>
      </w:pPr>
    </w:p>
    <w:p w14:paraId="315CE3C2" w14:textId="77777777" w:rsidR="00F41059" w:rsidRDefault="00F41059" w:rsidP="00936B1F">
      <w:pPr>
        <w:pStyle w:val="a9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059">
        <w:rPr>
          <w:rFonts w:ascii="Times New Roman" w:hAnsi="Times New Roman" w:cs="Times New Roman"/>
          <w:sz w:val="16"/>
          <w:szCs w:val="16"/>
        </w:rPr>
        <w:t>Подключить лимит к дистанционному проведению операций по Счету(-</w:t>
      </w:r>
      <w:proofErr w:type="spellStart"/>
      <w:r w:rsidRPr="00F41059">
        <w:rPr>
          <w:rFonts w:ascii="Times New Roman" w:hAnsi="Times New Roman" w:cs="Times New Roman"/>
          <w:sz w:val="16"/>
          <w:szCs w:val="16"/>
        </w:rPr>
        <w:t>ам</w:t>
      </w:r>
      <w:proofErr w:type="spellEnd"/>
      <w:r w:rsidRPr="00F41059">
        <w:rPr>
          <w:rFonts w:ascii="Times New Roman" w:hAnsi="Times New Roman" w:cs="Times New Roman"/>
          <w:sz w:val="16"/>
          <w:szCs w:val="16"/>
        </w:rPr>
        <w:t>) Клиента с использованием Систем ДБО с типом операции исходящие переводы в валюте РФ</w:t>
      </w:r>
      <w:r w:rsidR="009C558E">
        <w:rPr>
          <w:rFonts w:ascii="Times New Roman" w:hAnsi="Times New Roman" w:cs="Times New Roman"/>
          <w:sz w:val="16"/>
          <w:szCs w:val="16"/>
        </w:rPr>
        <w:t>.</w:t>
      </w:r>
    </w:p>
    <w:p w14:paraId="539A6231" w14:textId="77777777" w:rsidR="00F41059" w:rsidRDefault="00F41059" w:rsidP="00F41059">
      <w:pPr>
        <w:pStyle w:val="a9"/>
        <w:autoSpaceDE w:val="0"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156"/>
        <w:gridCol w:w="2156"/>
        <w:gridCol w:w="2157"/>
      </w:tblGrid>
      <w:tr w:rsidR="00F41059" w:rsidRPr="00F41059" w14:paraId="15D5305B" w14:textId="77777777" w:rsidTr="00F1620C">
        <w:trPr>
          <w:trHeight w:val="395"/>
        </w:trPr>
        <w:tc>
          <w:tcPr>
            <w:tcW w:w="2881" w:type="dxa"/>
          </w:tcPr>
          <w:p w14:paraId="64B5CE09" w14:textId="77777777" w:rsidR="00F41059" w:rsidRPr="00F41059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0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Тип лимита</w:t>
            </w:r>
            <w:r w:rsidR="000A4C47"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2DAE201D" w14:textId="46684DAC" w:rsidR="00F41059" w:rsidRPr="000622C0" w:rsidRDefault="00F41059" w:rsidP="000622C0">
            <w:pPr>
              <w:autoSpaceDE w:val="0"/>
              <w:autoSpaceDN w:val="0"/>
              <w:rPr>
                <w:rFonts w:ascii="Cambria" w:hAnsi="Cambria" w:cs="Arial"/>
              </w:rPr>
            </w:pPr>
            <w:r w:rsidRPr="00D92258">
              <w:rPr>
                <w:rFonts w:ascii="Cambria" w:hAnsi="Cambria" w:cs="Arial"/>
              </w:rPr>
              <w:object w:dxaOrig="225" w:dyaOrig="225" w14:anchorId="44382A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8.15pt;height:9.4pt" o:ole="">
                  <v:imagedata r:id="rId8" o:title=""/>
                </v:shape>
                <w:control r:id="rId9" w:name="CheckBox14757214823232241" w:shapeid="_x0000_i1037"/>
              </w:object>
            </w:r>
            <w:r w:rsidR="000622C0" w:rsidRPr="000622C0">
              <w:rPr>
                <w:rFonts w:ascii="Times New Roman" w:hAnsi="Times New Roman" w:cs="Times New Roman"/>
                <w:sz w:val="16"/>
                <w:szCs w:val="16"/>
              </w:rPr>
              <w:t>На одну операцию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0C12C125" w14:textId="4605E88D" w:rsidR="00F41059" w:rsidRPr="000622C0" w:rsidRDefault="00F41059" w:rsidP="00F4105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sz w:val="16"/>
                <w:szCs w:val="16"/>
              </w:rPr>
              <w:object w:dxaOrig="225" w:dyaOrig="225" w14:anchorId="39BA97D9">
                <v:shape id="_x0000_i1039" type="#_x0000_t75" style="width:18.15pt;height:9.4pt" o:ole="">
                  <v:imagedata r:id="rId8" o:title=""/>
                </v:shape>
                <w:control r:id="rId10" w:name="CheckBox1475721482323224" w:shapeid="_x0000_i1039"/>
              </w:object>
            </w:r>
            <w:r w:rsidR="000622C0" w:rsidRPr="000622C0">
              <w:rPr>
                <w:rFonts w:ascii="Times New Roman" w:hAnsi="Times New Roman" w:cs="Times New Roman"/>
                <w:sz w:val="16"/>
                <w:szCs w:val="16"/>
              </w:rPr>
              <w:t>На общую сумму операций в день</w:t>
            </w:r>
          </w:p>
          <w:p w14:paraId="46885C4B" w14:textId="77777777" w:rsidR="00F41059" w:rsidRPr="00F41059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78497765" w14:textId="739273C3" w:rsidR="00F41059" w:rsidRPr="000622C0" w:rsidRDefault="00F41059" w:rsidP="00F41059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sz w:val="16"/>
                <w:szCs w:val="16"/>
              </w:rPr>
              <w:object w:dxaOrig="225" w:dyaOrig="225" w14:anchorId="46602032">
                <v:shape id="_x0000_i1041" type="#_x0000_t75" style="width:18.15pt;height:9.4pt" o:ole="">
                  <v:imagedata r:id="rId8" o:title=""/>
                </v:shape>
                <w:control r:id="rId11" w:name="CheckBox1475721482323225" w:shapeid="_x0000_i1041"/>
              </w:object>
            </w:r>
            <w:r w:rsidR="000622C0" w:rsidRPr="000622C0">
              <w:rPr>
                <w:rFonts w:ascii="Times New Roman" w:hAnsi="Times New Roman" w:cs="Times New Roman"/>
                <w:sz w:val="16"/>
                <w:szCs w:val="16"/>
              </w:rPr>
              <w:t>На общую сумму операций в месяц</w:t>
            </w:r>
          </w:p>
          <w:p w14:paraId="357648D7" w14:textId="77777777" w:rsidR="00F41059" w:rsidRPr="00F41059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1059" w14:paraId="75143D1B" w14:textId="77777777" w:rsidTr="009C558E">
        <w:trPr>
          <w:trHeight w:val="130"/>
        </w:trPr>
        <w:tc>
          <w:tcPr>
            <w:tcW w:w="2881" w:type="dxa"/>
            <w:tcBorders>
              <w:right w:val="single" w:sz="4" w:space="0" w:color="auto"/>
            </w:tcBorders>
          </w:tcPr>
          <w:p w14:paraId="2EACDB24" w14:textId="77777777" w:rsidR="00F41059" w:rsidRPr="000622C0" w:rsidRDefault="000622C0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Сумма лимита (руб.)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C3E1" w14:textId="77777777" w:rsidR="00F41059" w:rsidRPr="009B7DB7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A535F" w14:textId="77777777" w:rsidR="000622C0" w:rsidRPr="009B7DB7" w:rsidRDefault="000622C0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4C09" w14:textId="77777777" w:rsidR="00F41059" w:rsidRPr="009B7DB7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DE05" w14:textId="77777777" w:rsidR="00F41059" w:rsidRPr="009B7DB7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059" w14:paraId="280C3A68" w14:textId="77777777" w:rsidTr="00F1620C">
        <w:tc>
          <w:tcPr>
            <w:tcW w:w="2881" w:type="dxa"/>
            <w:tcBorders>
              <w:right w:val="single" w:sz="4" w:space="0" w:color="auto"/>
            </w:tcBorders>
          </w:tcPr>
          <w:p w14:paraId="2479261A" w14:textId="77777777" w:rsidR="000622C0" w:rsidRPr="000622C0" w:rsidRDefault="000622C0" w:rsidP="000622C0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начала действия лимита </w:t>
            </w:r>
          </w:p>
          <w:p w14:paraId="56B77F7F" w14:textId="77777777" w:rsidR="00F41059" w:rsidRPr="000622C0" w:rsidRDefault="000622C0" w:rsidP="000622C0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(дд.</w:t>
            </w:r>
            <w:proofErr w:type="gramStart"/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мм.гггг</w:t>
            </w:r>
            <w:proofErr w:type="gramEnd"/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)**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12FC" w14:textId="77777777" w:rsidR="00F41059" w:rsidRPr="009B7DB7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4450" w14:textId="77777777" w:rsidR="00F41059" w:rsidRPr="009B7DB7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60B7" w14:textId="77777777" w:rsidR="00F41059" w:rsidRPr="009B7DB7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059" w14:paraId="611ACBEC" w14:textId="77777777" w:rsidTr="00F1620C">
        <w:tc>
          <w:tcPr>
            <w:tcW w:w="2881" w:type="dxa"/>
            <w:tcBorders>
              <w:right w:val="single" w:sz="4" w:space="0" w:color="auto"/>
            </w:tcBorders>
          </w:tcPr>
          <w:p w14:paraId="78295DCD" w14:textId="77777777" w:rsidR="000622C0" w:rsidRPr="000622C0" w:rsidRDefault="000622C0" w:rsidP="000622C0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окончания действия лимита </w:t>
            </w:r>
          </w:p>
          <w:p w14:paraId="66008040" w14:textId="77777777" w:rsidR="00F41059" w:rsidRPr="000622C0" w:rsidRDefault="000622C0" w:rsidP="000622C0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(включительно) (дд.</w:t>
            </w:r>
            <w:proofErr w:type="gramStart"/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мм.гггг</w:t>
            </w:r>
            <w:proofErr w:type="gramEnd"/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)***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FDFA" w14:textId="77777777" w:rsidR="00F41059" w:rsidRPr="009B7DB7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3AC9" w14:textId="77777777" w:rsidR="00F41059" w:rsidRPr="009B7DB7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F820" w14:textId="77777777" w:rsidR="00F41059" w:rsidRPr="009B7DB7" w:rsidRDefault="00F41059" w:rsidP="00F41059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0E16F1" w14:textId="77777777" w:rsidR="00F1620C" w:rsidRPr="00F1620C" w:rsidRDefault="00F1620C" w:rsidP="00F1620C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  <w:r w:rsidRPr="00F1620C">
        <w:rPr>
          <w:rFonts w:ascii="Times New Roman" w:hAnsi="Times New Roman" w:cs="Times New Roman"/>
          <w:color w:val="0F243E" w:themeColor="text2" w:themeShade="80"/>
          <w:sz w:val="12"/>
          <w:szCs w:val="12"/>
        </w:rPr>
        <w:t>* Одновременно может быть установлено несколько типов лимитов. Пересечение периодов действия лимитов с одним и тем же типом не допускается.</w:t>
      </w:r>
    </w:p>
    <w:p w14:paraId="2392FF35" w14:textId="77777777" w:rsidR="00F1620C" w:rsidRPr="00F1620C" w:rsidRDefault="00F1620C" w:rsidP="00F1620C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  <w:r w:rsidRPr="00F1620C">
        <w:rPr>
          <w:rFonts w:ascii="Times New Roman" w:hAnsi="Times New Roman" w:cs="Times New Roman"/>
          <w:color w:val="0F243E" w:themeColor="text2" w:themeShade="80"/>
          <w:sz w:val="12"/>
          <w:szCs w:val="12"/>
        </w:rPr>
        <w:t>** Дата начала/окончания действия лимита не может быть менее даты текущего операционного дня.</w:t>
      </w:r>
    </w:p>
    <w:p w14:paraId="59555E0F" w14:textId="77777777" w:rsidR="00F41059" w:rsidRDefault="00F1620C" w:rsidP="00F1620C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  <w:r w:rsidRPr="00F1620C">
        <w:rPr>
          <w:rFonts w:ascii="Times New Roman" w:hAnsi="Times New Roman" w:cs="Times New Roman"/>
          <w:color w:val="0F243E" w:themeColor="text2" w:themeShade="80"/>
          <w:sz w:val="12"/>
          <w:szCs w:val="12"/>
        </w:rPr>
        <w:t>*** Дата окончания действия лимита может не заполняться</w:t>
      </w:r>
    </w:p>
    <w:p w14:paraId="3B063C11" w14:textId="77777777" w:rsidR="000A4C47" w:rsidRPr="000A4C47" w:rsidRDefault="000A4C47" w:rsidP="000A4C47">
      <w:pPr>
        <w:pStyle w:val="a9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4C47">
        <w:rPr>
          <w:rFonts w:ascii="Times New Roman" w:hAnsi="Times New Roman" w:cs="Times New Roman"/>
          <w:sz w:val="16"/>
          <w:szCs w:val="16"/>
        </w:rPr>
        <w:t>Прекратить действие лимита к дистанционному проведению операций по Счету(-ам) Клиента с использованием Систем ДБО с типом операции</w:t>
      </w:r>
      <w:r w:rsidR="009C558E">
        <w:rPr>
          <w:rFonts w:ascii="Times New Roman" w:hAnsi="Times New Roman" w:cs="Times New Roman"/>
          <w:sz w:val="16"/>
          <w:szCs w:val="16"/>
        </w:rPr>
        <w:t xml:space="preserve"> исходящие переводы в валюте РФ.</w:t>
      </w:r>
    </w:p>
    <w:p w14:paraId="793B311D" w14:textId="77777777" w:rsidR="000A4C47" w:rsidRDefault="000A4C47" w:rsidP="00F1620C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</w:p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156"/>
        <w:gridCol w:w="2156"/>
        <w:gridCol w:w="2157"/>
      </w:tblGrid>
      <w:tr w:rsidR="000A4C47" w:rsidRPr="00F41059" w14:paraId="4C38160A" w14:textId="77777777" w:rsidTr="000A4C47">
        <w:trPr>
          <w:trHeight w:val="395"/>
        </w:trPr>
        <w:tc>
          <w:tcPr>
            <w:tcW w:w="2881" w:type="dxa"/>
          </w:tcPr>
          <w:p w14:paraId="6ED816AD" w14:textId="77777777" w:rsidR="000A4C47" w:rsidRPr="00F41059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0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Тип лимита</w:t>
            </w: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72EACF79" w14:textId="34C2BAA8" w:rsidR="000A4C47" w:rsidRPr="000622C0" w:rsidRDefault="000A4C47" w:rsidP="000A4C47">
            <w:pPr>
              <w:autoSpaceDE w:val="0"/>
              <w:autoSpaceDN w:val="0"/>
              <w:rPr>
                <w:rFonts w:ascii="Cambria" w:hAnsi="Cambria" w:cs="Arial"/>
              </w:rPr>
            </w:pPr>
            <w:r w:rsidRPr="00D92258">
              <w:rPr>
                <w:rFonts w:ascii="Cambria" w:hAnsi="Cambria" w:cs="Arial"/>
              </w:rPr>
              <w:object w:dxaOrig="225" w:dyaOrig="225" w14:anchorId="70BFF920">
                <v:shape id="_x0000_i1043" type="#_x0000_t75" style="width:18.15pt;height:9.4pt" o:ole="">
                  <v:imagedata r:id="rId8" o:title=""/>
                </v:shape>
                <w:control r:id="rId12" w:name="CheckBox147572148232322413" w:shapeid="_x0000_i1043"/>
              </w:object>
            </w:r>
            <w:r w:rsidRPr="000622C0">
              <w:rPr>
                <w:rFonts w:ascii="Times New Roman" w:hAnsi="Times New Roman" w:cs="Times New Roman"/>
                <w:sz w:val="16"/>
                <w:szCs w:val="16"/>
              </w:rPr>
              <w:t>На одну операцию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35265310" w14:textId="4AE5730F" w:rsidR="000A4C47" w:rsidRPr="000622C0" w:rsidRDefault="000A4C47" w:rsidP="000A4C47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sz w:val="16"/>
                <w:szCs w:val="16"/>
              </w:rPr>
              <w:object w:dxaOrig="225" w:dyaOrig="225" w14:anchorId="0FC52E19">
                <v:shape id="_x0000_i1045" type="#_x0000_t75" style="width:18.15pt;height:9.4pt" o:ole="">
                  <v:imagedata r:id="rId8" o:title=""/>
                </v:shape>
                <w:control r:id="rId13" w:name="CheckBox14757214823232242" w:shapeid="_x0000_i1045"/>
              </w:object>
            </w:r>
            <w:r w:rsidRPr="000622C0">
              <w:rPr>
                <w:rFonts w:ascii="Times New Roman" w:hAnsi="Times New Roman" w:cs="Times New Roman"/>
                <w:sz w:val="16"/>
                <w:szCs w:val="16"/>
              </w:rPr>
              <w:t>На общую сумму операций в день</w:t>
            </w:r>
          </w:p>
          <w:p w14:paraId="1A4D5B44" w14:textId="77777777" w:rsidR="000A4C47" w:rsidRPr="00F41059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24B2FA00" w14:textId="09129A50" w:rsidR="000A4C47" w:rsidRPr="000622C0" w:rsidRDefault="000A4C47" w:rsidP="000A4C47">
            <w:pPr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sz w:val="16"/>
                <w:szCs w:val="16"/>
              </w:rPr>
              <w:object w:dxaOrig="225" w:dyaOrig="225" w14:anchorId="1A863719">
                <v:shape id="_x0000_i1047" type="#_x0000_t75" style="width:18.15pt;height:9.4pt" o:ole="">
                  <v:imagedata r:id="rId8" o:title=""/>
                </v:shape>
                <w:control r:id="rId14" w:name="CheckBox14757214823232251" w:shapeid="_x0000_i1047"/>
              </w:object>
            </w:r>
            <w:r w:rsidRPr="000622C0">
              <w:rPr>
                <w:rFonts w:ascii="Times New Roman" w:hAnsi="Times New Roman" w:cs="Times New Roman"/>
                <w:sz w:val="16"/>
                <w:szCs w:val="16"/>
              </w:rPr>
              <w:t>На общую сумму операций в месяц</w:t>
            </w:r>
          </w:p>
          <w:p w14:paraId="012D919E" w14:textId="77777777" w:rsidR="000A4C47" w:rsidRPr="00F41059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4C47" w14:paraId="3BEBCB49" w14:textId="77777777" w:rsidTr="000A4C47">
        <w:tc>
          <w:tcPr>
            <w:tcW w:w="2881" w:type="dxa"/>
            <w:tcBorders>
              <w:right w:val="single" w:sz="4" w:space="0" w:color="auto"/>
            </w:tcBorders>
          </w:tcPr>
          <w:p w14:paraId="1EB26DF4" w14:textId="77777777" w:rsidR="000A4C47" w:rsidRPr="000622C0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>Сумма лимита (руб.)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F34C" w14:textId="77777777" w:rsidR="000A4C47" w:rsidRPr="009B7DB7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27349" w14:textId="77777777" w:rsidR="000A4C47" w:rsidRPr="009B7DB7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BF10" w14:textId="77777777" w:rsidR="000A4C47" w:rsidRPr="009B7DB7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B948" w14:textId="77777777" w:rsidR="000A4C47" w:rsidRPr="009B7DB7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C47" w14:paraId="1AD00CE3" w14:textId="77777777" w:rsidTr="000A4C47">
        <w:tc>
          <w:tcPr>
            <w:tcW w:w="2881" w:type="dxa"/>
            <w:tcBorders>
              <w:right w:val="single" w:sz="4" w:space="0" w:color="auto"/>
            </w:tcBorders>
          </w:tcPr>
          <w:p w14:paraId="5FE277F9" w14:textId="77777777" w:rsidR="000A4C47" w:rsidRPr="000622C0" w:rsidRDefault="000A4C47" w:rsidP="000A4C47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2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окончания действия лимита </w:t>
            </w:r>
          </w:p>
          <w:p w14:paraId="0E217E1A" w14:textId="77777777" w:rsidR="000A4C47" w:rsidRPr="000622C0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(включительно) (дд.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мм.гггг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)**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B7A" w14:textId="77777777" w:rsidR="000A4C47" w:rsidRPr="009B7DB7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B5B" w14:textId="77777777" w:rsidR="000A4C47" w:rsidRPr="009B7DB7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4934" w14:textId="77777777" w:rsidR="000A4C47" w:rsidRPr="009B7DB7" w:rsidRDefault="000A4C47" w:rsidP="000A4C47">
            <w:pPr>
              <w:pStyle w:val="a9"/>
              <w:autoSpaceDE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8B0E66" w14:textId="77777777" w:rsidR="009C558E" w:rsidRPr="009C558E" w:rsidRDefault="009C558E" w:rsidP="009C558E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  <w:r w:rsidRPr="009C558E">
        <w:rPr>
          <w:rFonts w:ascii="Times New Roman" w:hAnsi="Times New Roman" w:cs="Times New Roman"/>
          <w:color w:val="0F243E" w:themeColor="text2" w:themeShade="80"/>
          <w:sz w:val="12"/>
          <w:szCs w:val="12"/>
        </w:rPr>
        <w:t>*Лимит на проведение операций по счету (-ам) прекращает действие совокупно по всем открытым расчетным счетам Клиента в валюте РФ.</w:t>
      </w:r>
    </w:p>
    <w:p w14:paraId="03B41FCC" w14:textId="77777777" w:rsidR="000A4C47" w:rsidRPr="009C558E" w:rsidRDefault="009C558E" w:rsidP="009C558E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  <w:r w:rsidRPr="009C558E">
        <w:rPr>
          <w:rFonts w:ascii="Times New Roman" w:hAnsi="Times New Roman" w:cs="Times New Roman"/>
          <w:color w:val="0F243E" w:themeColor="text2" w:themeShade="80"/>
          <w:sz w:val="12"/>
          <w:szCs w:val="12"/>
        </w:rPr>
        <w:t>** Дата окончания лимита не может быть менее даты текущего операционного</w:t>
      </w:r>
    </w:p>
    <w:p w14:paraId="30348630" w14:textId="77777777" w:rsidR="009C558E" w:rsidRDefault="009C558E" w:rsidP="009C558E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</w:p>
    <w:p w14:paraId="6A0CB84D" w14:textId="77777777" w:rsidR="0095270D" w:rsidRDefault="0095270D" w:rsidP="009C558E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</w:p>
    <w:p w14:paraId="05074C26" w14:textId="77777777" w:rsidR="00CD0EC8" w:rsidRPr="009B7DB7" w:rsidRDefault="00CD0EC8" w:rsidP="009C558E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148B8" w14:paraId="50FF7E9F" w14:textId="77777777" w:rsidTr="006148B8">
        <w:tc>
          <w:tcPr>
            <w:tcW w:w="10456" w:type="dxa"/>
          </w:tcPr>
          <w:p w14:paraId="2A7E7948" w14:textId="77777777" w:rsidR="006148B8" w:rsidRDefault="006148B8" w:rsidP="009C558E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100F6A" w14:textId="77777777" w:rsidR="006148B8" w:rsidRPr="00F1620C" w:rsidRDefault="00624E90" w:rsidP="006148B8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9B7DB7">
        <w:rPr>
          <w:rFonts w:ascii="Times New Roman" w:hAnsi="Times New Roman" w:cs="Times New Roman"/>
          <w:sz w:val="20"/>
          <w:szCs w:val="20"/>
        </w:rPr>
        <w:t xml:space="preserve">  </w:t>
      </w:r>
      <w:r w:rsidR="006148B8">
        <w:rPr>
          <w:rFonts w:ascii="Times New Roman" w:hAnsi="Times New Roman" w:cs="Times New Roman"/>
          <w:sz w:val="14"/>
          <w:szCs w:val="14"/>
        </w:rPr>
        <w:t xml:space="preserve"> (должность</w:t>
      </w:r>
      <w:r w:rsidR="006148B8" w:rsidRPr="00F1620C">
        <w:rPr>
          <w:rFonts w:ascii="Times New Roman" w:hAnsi="Times New Roman" w:cs="Times New Roman"/>
          <w:sz w:val="14"/>
          <w:szCs w:val="14"/>
        </w:rPr>
        <w:t>)</w:t>
      </w:r>
      <w:r w:rsidR="006148B8" w:rsidRPr="00F1620C">
        <w:rPr>
          <w:rFonts w:ascii="Times New Roman" w:hAnsi="Times New Roman" w:cs="Times New Roman"/>
          <w:sz w:val="14"/>
          <w:szCs w:val="14"/>
        </w:rPr>
        <w:tab/>
      </w:r>
      <w:r w:rsidR="006148B8" w:rsidRPr="00F1620C">
        <w:rPr>
          <w:rFonts w:ascii="Times New Roman" w:hAnsi="Times New Roman" w:cs="Times New Roman"/>
          <w:sz w:val="14"/>
          <w:szCs w:val="14"/>
        </w:rPr>
        <w:tab/>
      </w:r>
      <w:r w:rsidR="006148B8">
        <w:rPr>
          <w:rFonts w:ascii="Times New Roman" w:hAnsi="Times New Roman" w:cs="Times New Roman"/>
          <w:sz w:val="14"/>
          <w:szCs w:val="14"/>
        </w:rPr>
        <w:t xml:space="preserve">                                           </w:t>
      </w:r>
      <w:proofErr w:type="gramStart"/>
      <w:r w:rsidR="006148B8">
        <w:rPr>
          <w:rFonts w:ascii="Times New Roman" w:hAnsi="Times New Roman" w:cs="Times New Roman"/>
          <w:sz w:val="14"/>
          <w:szCs w:val="14"/>
        </w:rPr>
        <w:t xml:space="preserve">   </w:t>
      </w:r>
      <w:r w:rsidR="006148B8" w:rsidRPr="00F1620C">
        <w:rPr>
          <w:rFonts w:ascii="Times New Roman" w:hAnsi="Times New Roman" w:cs="Times New Roman"/>
          <w:sz w:val="14"/>
          <w:szCs w:val="14"/>
        </w:rPr>
        <w:t>(</w:t>
      </w:r>
      <w:proofErr w:type="gramEnd"/>
      <w:r w:rsidR="006148B8" w:rsidRPr="00F1620C">
        <w:rPr>
          <w:rFonts w:ascii="Times New Roman" w:hAnsi="Times New Roman" w:cs="Times New Roman"/>
          <w:sz w:val="14"/>
          <w:szCs w:val="14"/>
        </w:rPr>
        <w:t>подпись)</w:t>
      </w:r>
      <w:r w:rsidR="006148B8" w:rsidRPr="00F1620C">
        <w:rPr>
          <w:rFonts w:ascii="Times New Roman" w:hAnsi="Times New Roman" w:cs="Times New Roman"/>
          <w:sz w:val="14"/>
          <w:szCs w:val="14"/>
        </w:rPr>
        <w:tab/>
      </w:r>
      <w:r w:rsidR="006148B8" w:rsidRPr="00F1620C">
        <w:rPr>
          <w:rFonts w:ascii="Times New Roman" w:hAnsi="Times New Roman" w:cs="Times New Roman"/>
          <w:sz w:val="14"/>
          <w:szCs w:val="14"/>
        </w:rPr>
        <w:tab/>
      </w:r>
      <w:r w:rsidR="006148B8" w:rsidRPr="00F1620C">
        <w:rPr>
          <w:rFonts w:ascii="Times New Roman" w:hAnsi="Times New Roman" w:cs="Times New Roman"/>
          <w:sz w:val="14"/>
          <w:szCs w:val="14"/>
        </w:rPr>
        <w:tab/>
      </w:r>
      <w:r w:rsidR="006148B8">
        <w:rPr>
          <w:rFonts w:ascii="Times New Roman" w:hAnsi="Times New Roman" w:cs="Times New Roman"/>
          <w:sz w:val="14"/>
          <w:szCs w:val="14"/>
        </w:rPr>
        <w:t xml:space="preserve">                                    </w:t>
      </w:r>
      <w:r w:rsidR="006148B8" w:rsidRPr="00F1620C">
        <w:rPr>
          <w:rFonts w:ascii="Times New Roman" w:hAnsi="Times New Roman" w:cs="Times New Roman"/>
          <w:sz w:val="14"/>
          <w:szCs w:val="14"/>
        </w:rPr>
        <w:t xml:space="preserve">(Ф.И.О.) </w:t>
      </w:r>
    </w:p>
    <w:p w14:paraId="0C2C071D" w14:textId="77777777" w:rsidR="006148B8" w:rsidRDefault="006148B8" w:rsidP="006148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16"/>
          <w:szCs w:val="16"/>
        </w:rPr>
        <w:t>м.п</w:t>
      </w:r>
      <w:proofErr w:type="spellEnd"/>
    </w:p>
    <w:p w14:paraId="0401100C" w14:textId="1019A075" w:rsidR="00CD6D19" w:rsidRPr="009B7DB7" w:rsidRDefault="00624E90" w:rsidP="009C558E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B7DB7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76B2" w:rsidRPr="009B7DB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E3D1BE1" w14:textId="77777777" w:rsidR="006148B8" w:rsidRDefault="009C558E" w:rsidP="00F1620C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</w:t>
      </w:r>
      <w:r w:rsidR="00F1620C">
        <w:rPr>
          <w:rFonts w:ascii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hAnsi="Times New Roman" w:cs="Times New Roman"/>
          <w:sz w:val="14"/>
          <w:szCs w:val="14"/>
        </w:rPr>
        <w:t xml:space="preserve">        </w:t>
      </w:r>
    </w:p>
    <w:p w14:paraId="48BE4E93" w14:textId="77777777" w:rsidR="006148B8" w:rsidRDefault="006148B8" w:rsidP="00F1620C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71154F1E" w14:textId="77777777" w:rsidR="006148B8" w:rsidRDefault="006148B8" w:rsidP="00F1620C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7E87CA4C" w14:textId="77777777" w:rsidR="006148B8" w:rsidRDefault="006148B8" w:rsidP="00F1620C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3BE7003F" w14:textId="77777777" w:rsidR="00CD0EC8" w:rsidRDefault="00CD0EC8" w:rsidP="009C558E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14"/>
          <w:szCs w:val="14"/>
        </w:rPr>
      </w:pPr>
    </w:p>
    <w:p w14:paraId="28015179" w14:textId="77777777" w:rsidR="00CD0EC8" w:rsidRDefault="00CD0EC8" w:rsidP="009C558E">
      <w:pPr>
        <w:pBdr>
          <w:bottom w:val="single" w:sz="12" w:space="1" w:color="auto"/>
        </w:pBdr>
        <w:tabs>
          <w:tab w:val="left" w:pos="706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14"/>
          <w:szCs w:val="14"/>
        </w:rPr>
      </w:pPr>
    </w:p>
    <w:p w14:paraId="559F479A" w14:textId="77777777" w:rsidR="00CD0EC8" w:rsidRDefault="00CD0EC8" w:rsidP="009C558E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14"/>
          <w:szCs w:val="14"/>
        </w:rPr>
      </w:pPr>
    </w:p>
    <w:p w14:paraId="5A8AC512" w14:textId="77777777" w:rsidR="00CD0EC8" w:rsidRDefault="00CD0EC8" w:rsidP="009C558E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14"/>
          <w:szCs w:val="14"/>
        </w:rPr>
      </w:pPr>
    </w:p>
    <w:p w14:paraId="18B7337C" w14:textId="77777777" w:rsidR="00CD0EC8" w:rsidRDefault="00CD0EC8" w:rsidP="009C558E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14"/>
          <w:szCs w:val="14"/>
        </w:rPr>
      </w:pPr>
    </w:p>
    <w:p w14:paraId="473EDDC2" w14:textId="77777777" w:rsidR="00CD0EC8" w:rsidRPr="00614F45" w:rsidRDefault="00CD0EC8" w:rsidP="00CD0E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0F243E" w:themeColor="text2" w:themeShade="80"/>
          <w:sz w:val="20"/>
          <w:szCs w:val="20"/>
        </w:rPr>
      </w:pPr>
      <w:r w:rsidRPr="00614F45">
        <w:rPr>
          <w:rFonts w:ascii="Times New Roman" w:hAnsi="Times New Roman" w:cs="Times New Roman"/>
          <w:b/>
          <w:iCs/>
          <w:color w:val="0F243E" w:themeColor="text2" w:themeShade="80"/>
          <w:sz w:val="20"/>
          <w:szCs w:val="20"/>
        </w:rPr>
        <w:t>ОТМЕТКА БАНКА О ПРИЕМЕ ЗАЯВЛЕНИЯ</w:t>
      </w:r>
    </w:p>
    <w:p w14:paraId="129D7FBF" w14:textId="77777777" w:rsidR="00CD0EC8" w:rsidRPr="009B7DB7" w:rsidRDefault="00CD0EC8" w:rsidP="009C558E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148B8" w14:paraId="5A745658" w14:textId="77777777" w:rsidTr="006148B8">
        <w:tc>
          <w:tcPr>
            <w:tcW w:w="10456" w:type="dxa"/>
          </w:tcPr>
          <w:p w14:paraId="6A806374" w14:textId="77777777" w:rsidR="006148B8" w:rsidRDefault="006148B8" w:rsidP="009C558E">
            <w:pPr>
              <w:tabs>
                <w:tab w:val="left" w:pos="706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F739A8" w14:textId="77777777" w:rsidR="006148B8" w:rsidRDefault="006148B8" w:rsidP="006148B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(должность и Ф.И.О. сотрудника Банка</w:t>
      </w:r>
      <w:r w:rsidRPr="00F1620C">
        <w:rPr>
          <w:rFonts w:ascii="Times New Roman" w:hAnsi="Times New Roman" w:cs="Times New Roman"/>
          <w:sz w:val="14"/>
          <w:szCs w:val="14"/>
        </w:rPr>
        <w:t>)</w:t>
      </w:r>
      <w:r w:rsidRPr="00F1620C">
        <w:rPr>
          <w:rFonts w:ascii="Times New Roman" w:hAnsi="Times New Roman" w:cs="Times New Roman"/>
          <w:sz w:val="14"/>
          <w:szCs w:val="14"/>
        </w:rPr>
        <w:tab/>
      </w:r>
      <w:r w:rsidRPr="00F1620C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   </w:t>
      </w:r>
      <w:r w:rsidRPr="00F1620C">
        <w:rPr>
          <w:rFonts w:ascii="Times New Roman" w:hAnsi="Times New Roman" w:cs="Times New Roman"/>
          <w:sz w:val="14"/>
          <w:szCs w:val="14"/>
        </w:rPr>
        <w:t>(</w:t>
      </w:r>
      <w:proofErr w:type="gramEnd"/>
      <w:r w:rsidRPr="00F1620C">
        <w:rPr>
          <w:rFonts w:ascii="Times New Roman" w:hAnsi="Times New Roman" w:cs="Times New Roman"/>
          <w:sz w:val="14"/>
          <w:szCs w:val="14"/>
        </w:rPr>
        <w:t>подпись)</w:t>
      </w:r>
    </w:p>
    <w:p w14:paraId="1D6BCF0E" w14:textId="77777777" w:rsidR="006148B8" w:rsidRPr="00F1620C" w:rsidRDefault="006148B8" w:rsidP="006148B8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16"/>
          <w:szCs w:val="16"/>
        </w:rPr>
        <w:t>м.п</w:t>
      </w:r>
      <w:proofErr w:type="spellEnd"/>
    </w:p>
    <w:p w14:paraId="3F3A7D5B" w14:textId="4CDC3CDC" w:rsidR="009C558E" w:rsidRPr="009B7DB7" w:rsidRDefault="009C558E" w:rsidP="009C558E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0515FFE" w14:textId="758665DE" w:rsidR="006148B8" w:rsidRDefault="009C558E" w:rsidP="009C55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1620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    </w:t>
      </w:r>
    </w:p>
    <w:p w14:paraId="095C8532" w14:textId="77777777" w:rsidR="009C558E" w:rsidRDefault="009C558E" w:rsidP="009C558E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3D6E9406" w14:textId="77777777" w:rsidR="00DE4D1E" w:rsidRPr="00DE4D1E" w:rsidRDefault="00DE4D1E" w:rsidP="00DE4D1E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DE4D1E">
        <w:rPr>
          <w:rFonts w:ascii="Times New Roman" w:hAnsi="Times New Roman" w:cs="Times New Roman"/>
          <w:sz w:val="16"/>
          <w:szCs w:val="16"/>
        </w:rPr>
        <w:t>«</w:t>
      </w:r>
      <w:r w:rsidRPr="00DE4D1E">
        <w:rPr>
          <w:rFonts w:ascii="Times New Roman" w:hAnsi="Times New Roman" w:cs="Times New Roman"/>
          <w:sz w:val="16"/>
          <w:szCs w:val="16"/>
        </w:rPr>
        <w:softHyphen/>
      </w:r>
      <w:r w:rsidRPr="00DE4D1E">
        <w:rPr>
          <w:rFonts w:ascii="Times New Roman" w:hAnsi="Times New Roman" w:cs="Times New Roman"/>
          <w:sz w:val="16"/>
          <w:szCs w:val="16"/>
        </w:rPr>
        <w:softHyphen/>
      </w:r>
      <w:r w:rsidRPr="00DE4D1E">
        <w:rPr>
          <w:rFonts w:ascii="Times New Roman" w:hAnsi="Times New Roman" w:cs="Times New Roman"/>
          <w:sz w:val="16"/>
          <w:szCs w:val="16"/>
        </w:rPr>
        <w:softHyphen/>
      </w:r>
      <w:r w:rsidRPr="00DE4D1E">
        <w:rPr>
          <w:rFonts w:ascii="Times New Roman" w:hAnsi="Times New Roman" w:cs="Times New Roman"/>
          <w:sz w:val="16"/>
          <w:szCs w:val="16"/>
        </w:rPr>
        <w:softHyphen/>
        <w:t>___</w:t>
      </w:r>
      <w:proofErr w:type="gramStart"/>
      <w:r w:rsidRPr="00DE4D1E">
        <w:rPr>
          <w:rFonts w:ascii="Times New Roman" w:hAnsi="Times New Roman" w:cs="Times New Roman"/>
          <w:sz w:val="16"/>
          <w:szCs w:val="16"/>
        </w:rPr>
        <w:t>_</w:t>
      </w:r>
      <w:r w:rsidR="001C225E">
        <w:rPr>
          <w:rFonts w:ascii="Times New Roman" w:hAnsi="Times New Roman" w:cs="Times New Roman"/>
          <w:sz w:val="16"/>
          <w:szCs w:val="16"/>
        </w:rPr>
        <w:t>»</w:t>
      </w:r>
      <w:r>
        <w:rPr>
          <w:rFonts w:ascii="Times New Roman" w:hAnsi="Times New Roman" w:cs="Times New Roman"/>
          <w:sz w:val="16"/>
          <w:szCs w:val="16"/>
        </w:rPr>
        <w:t>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__________________20___</w:t>
      </w:r>
    </w:p>
    <w:p w14:paraId="5631813F" w14:textId="77777777" w:rsidR="00AE438A" w:rsidRPr="00614F45" w:rsidRDefault="00614F45" w:rsidP="00614F45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F1620C">
        <w:rPr>
          <w:rFonts w:ascii="Times New Roman" w:hAnsi="Times New Roman" w:cs="Times New Roman"/>
          <w:sz w:val="14"/>
          <w:szCs w:val="14"/>
        </w:rPr>
        <w:tab/>
      </w:r>
      <w:r w:rsidRPr="00F1620C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</w:t>
      </w:r>
    </w:p>
    <w:sectPr w:rsidR="00AE438A" w:rsidRPr="00614F45" w:rsidSect="009C55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5CC2E" w14:textId="77777777" w:rsidR="009C558E" w:rsidRDefault="009C558E" w:rsidP="00F1620C">
      <w:pPr>
        <w:spacing w:after="0" w:line="240" w:lineRule="auto"/>
      </w:pPr>
      <w:r>
        <w:separator/>
      </w:r>
    </w:p>
  </w:endnote>
  <w:endnote w:type="continuationSeparator" w:id="0">
    <w:p w14:paraId="2FC01323" w14:textId="77777777" w:rsidR="009C558E" w:rsidRDefault="009C558E" w:rsidP="00F1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936F0" w14:textId="77777777" w:rsidR="009C558E" w:rsidRDefault="009C558E" w:rsidP="00F1620C">
      <w:pPr>
        <w:spacing w:after="0" w:line="240" w:lineRule="auto"/>
      </w:pPr>
      <w:r>
        <w:separator/>
      </w:r>
    </w:p>
  </w:footnote>
  <w:footnote w:type="continuationSeparator" w:id="0">
    <w:p w14:paraId="09702A08" w14:textId="77777777" w:rsidR="009C558E" w:rsidRDefault="009C558E" w:rsidP="00F16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311F"/>
    <w:multiLevelType w:val="hybridMultilevel"/>
    <w:tmpl w:val="A3BA8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5EAB"/>
    <w:multiLevelType w:val="hybridMultilevel"/>
    <w:tmpl w:val="A3BA8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E48C6"/>
    <w:multiLevelType w:val="hybridMultilevel"/>
    <w:tmpl w:val="856058F8"/>
    <w:lvl w:ilvl="0" w:tplc="B1C67E30">
      <w:start w:val="1"/>
      <w:numFmt w:val="decimal"/>
      <w:lvlText w:val="%1."/>
      <w:lvlJc w:val="left"/>
      <w:pPr>
        <w:tabs>
          <w:tab w:val="num" w:pos="1266"/>
        </w:tabs>
        <w:ind w:left="126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" w15:restartNumberingAfterBreak="0">
    <w:nsid w:val="6D897813"/>
    <w:multiLevelType w:val="hybridMultilevel"/>
    <w:tmpl w:val="06B24492"/>
    <w:lvl w:ilvl="0" w:tplc="F8846DFE">
      <w:start w:val="82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52B12"/>
    <w:multiLevelType w:val="hybridMultilevel"/>
    <w:tmpl w:val="D2103AF4"/>
    <w:lvl w:ilvl="0" w:tplc="15B899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F2424"/>
    <w:multiLevelType w:val="hybridMultilevel"/>
    <w:tmpl w:val="6B46CEAC"/>
    <w:lvl w:ilvl="0" w:tplc="147AD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86"/>
    <w:rsid w:val="00020D24"/>
    <w:rsid w:val="0003140F"/>
    <w:rsid w:val="000622C0"/>
    <w:rsid w:val="00081499"/>
    <w:rsid w:val="000845F1"/>
    <w:rsid w:val="000A3BF0"/>
    <w:rsid w:val="000A4C47"/>
    <w:rsid w:val="00112FD9"/>
    <w:rsid w:val="001C225E"/>
    <w:rsid w:val="001E2EB9"/>
    <w:rsid w:val="002060AD"/>
    <w:rsid w:val="00232FF8"/>
    <w:rsid w:val="002476B2"/>
    <w:rsid w:val="00307C6C"/>
    <w:rsid w:val="0032189E"/>
    <w:rsid w:val="00336B69"/>
    <w:rsid w:val="00360BC6"/>
    <w:rsid w:val="0038628B"/>
    <w:rsid w:val="00396EC4"/>
    <w:rsid w:val="003B3DF7"/>
    <w:rsid w:val="003C42CF"/>
    <w:rsid w:val="003C49C3"/>
    <w:rsid w:val="003E3A2F"/>
    <w:rsid w:val="004572D5"/>
    <w:rsid w:val="00472C7F"/>
    <w:rsid w:val="004B12A8"/>
    <w:rsid w:val="00503EA8"/>
    <w:rsid w:val="005149E4"/>
    <w:rsid w:val="005C1004"/>
    <w:rsid w:val="005F30F3"/>
    <w:rsid w:val="005F7E86"/>
    <w:rsid w:val="006148B8"/>
    <w:rsid w:val="00614F45"/>
    <w:rsid w:val="006211F1"/>
    <w:rsid w:val="00624E90"/>
    <w:rsid w:val="006467DC"/>
    <w:rsid w:val="00697593"/>
    <w:rsid w:val="006E26D7"/>
    <w:rsid w:val="006F0BCC"/>
    <w:rsid w:val="007015AF"/>
    <w:rsid w:val="00747061"/>
    <w:rsid w:val="00766E4B"/>
    <w:rsid w:val="007827F6"/>
    <w:rsid w:val="007842DA"/>
    <w:rsid w:val="00793934"/>
    <w:rsid w:val="007C5E25"/>
    <w:rsid w:val="007F777E"/>
    <w:rsid w:val="0083735C"/>
    <w:rsid w:val="00853833"/>
    <w:rsid w:val="008814A5"/>
    <w:rsid w:val="008A112B"/>
    <w:rsid w:val="00931478"/>
    <w:rsid w:val="00936B1F"/>
    <w:rsid w:val="00944C8C"/>
    <w:rsid w:val="0095270D"/>
    <w:rsid w:val="0097428F"/>
    <w:rsid w:val="009A005F"/>
    <w:rsid w:val="009A5996"/>
    <w:rsid w:val="009B7DB7"/>
    <w:rsid w:val="009C442C"/>
    <w:rsid w:val="009C558E"/>
    <w:rsid w:val="009E48C3"/>
    <w:rsid w:val="00A22941"/>
    <w:rsid w:val="00A44867"/>
    <w:rsid w:val="00A71D72"/>
    <w:rsid w:val="00A8038C"/>
    <w:rsid w:val="00AE438A"/>
    <w:rsid w:val="00AE444F"/>
    <w:rsid w:val="00B313B5"/>
    <w:rsid w:val="00B32AF8"/>
    <w:rsid w:val="00B9044F"/>
    <w:rsid w:val="00BB44F2"/>
    <w:rsid w:val="00CB0D08"/>
    <w:rsid w:val="00CD0EC8"/>
    <w:rsid w:val="00CD2E0F"/>
    <w:rsid w:val="00CD5197"/>
    <w:rsid w:val="00CD6D19"/>
    <w:rsid w:val="00D07C56"/>
    <w:rsid w:val="00D77820"/>
    <w:rsid w:val="00D92258"/>
    <w:rsid w:val="00DA142D"/>
    <w:rsid w:val="00DA65C6"/>
    <w:rsid w:val="00DE4D1E"/>
    <w:rsid w:val="00E25E7D"/>
    <w:rsid w:val="00E933BB"/>
    <w:rsid w:val="00EB204A"/>
    <w:rsid w:val="00EE45E6"/>
    <w:rsid w:val="00EE55D3"/>
    <w:rsid w:val="00EF763B"/>
    <w:rsid w:val="00F1620C"/>
    <w:rsid w:val="00F41059"/>
    <w:rsid w:val="00FB73CF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01FDB91"/>
  <w15:docId w15:val="{B4F584E2-CE16-4D65-B818-4B7F0159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6D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CD6D1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Hyperlink"/>
    <w:uiPriority w:val="99"/>
    <w:rsid w:val="00CD6D19"/>
    <w:rPr>
      <w:color w:val="0000FF"/>
      <w:u w:val="single"/>
    </w:rPr>
  </w:style>
  <w:style w:type="table" w:styleId="a6">
    <w:name w:val="Table Grid"/>
    <w:basedOn w:val="a1"/>
    <w:uiPriority w:val="59"/>
    <w:rsid w:val="007939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B9044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9044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44C8C"/>
    <w:pPr>
      <w:ind w:left="720"/>
      <w:contextualSpacing/>
    </w:pPr>
  </w:style>
  <w:style w:type="paragraph" w:styleId="aa">
    <w:name w:val="No Spacing"/>
    <w:uiPriority w:val="1"/>
    <w:qFormat/>
    <w:rsid w:val="0003140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F16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620C"/>
  </w:style>
  <w:style w:type="character" w:customStyle="1" w:styleId="ad">
    <w:name w:val="Подпись к таблице_"/>
    <w:basedOn w:val="a0"/>
    <w:link w:val="ae"/>
    <w:rsid w:val="00936B1F"/>
    <w:rPr>
      <w:b/>
      <w:bCs/>
      <w:sz w:val="18"/>
      <w:szCs w:val="18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936B1F"/>
    <w:pPr>
      <w:widowControl w:val="0"/>
      <w:shd w:val="clear" w:color="auto" w:fill="FFFFFF"/>
      <w:spacing w:after="0" w:line="0" w:lineRule="atLeas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CFT\NREPORTS\DOC\&#1047;&#1072;&#1103;&#1074;&#1083;&#1077;&#1085;&#1080;&#1077;%20&#1085;&#1072;%20&#1082;&#1083;&#1080;&#1077;&#1085;&#1090;%20&#1073;&#1072;&#1085;&#1082;%202021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1016BA0-0805-41D3-8CE9-9170535E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клиент банк 2021.dotx</Template>
  <TotalTime>14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fenbank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Сапронова Светлана Владимировна</dc:creator>
  <cp:lastModifiedBy>Полякова Ольга</cp:lastModifiedBy>
  <cp:revision>11</cp:revision>
  <cp:lastPrinted>2021-09-30T07:29:00Z</cp:lastPrinted>
  <dcterms:created xsi:type="dcterms:W3CDTF">2023-07-01T12:35:00Z</dcterms:created>
  <dcterms:modified xsi:type="dcterms:W3CDTF">2025-07-17T14:17:00Z</dcterms:modified>
</cp:coreProperties>
</file>